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2A48" w14:textId="77777777" w:rsidR="00F54CBE" w:rsidRDefault="00F55EC3">
      <w:pPr>
        <w:spacing w:line="589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3</w:t>
      </w:r>
    </w:p>
    <w:p w14:paraId="2C37E818" w14:textId="77777777" w:rsidR="00F54CBE" w:rsidRDefault="00F54CBE">
      <w:pPr>
        <w:spacing w:line="589" w:lineRule="exact"/>
        <w:rPr>
          <w:rFonts w:ascii="仿宋_GB2312"/>
          <w:szCs w:val="32"/>
        </w:rPr>
      </w:pPr>
    </w:p>
    <w:p w14:paraId="77CFB5AF" w14:textId="2456C5CE" w:rsidR="00F54CBE" w:rsidRDefault="00F55EC3">
      <w:pPr>
        <w:spacing w:line="58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 w:rsidR="00447AB7"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届中国国际消费品博览会</w:t>
      </w:r>
    </w:p>
    <w:p w14:paraId="7679FA06" w14:textId="77777777" w:rsidR="00F54CBE" w:rsidRDefault="00F55EC3">
      <w:pPr>
        <w:spacing w:line="58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参会报名表</w:t>
      </w:r>
    </w:p>
    <w:p w14:paraId="4079B755" w14:textId="77777777" w:rsidR="00F54CBE" w:rsidRDefault="00F54CBE">
      <w:pPr>
        <w:spacing w:line="600" w:lineRule="exact"/>
        <w:ind w:firstLineChars="600" w:firstLine="1855"/>
        <w:rPr>
          <w:rFonts w:ascii="仿宋_GB2312" w:hAnsi="仿宋_GB2312" w:cs="仿宋_GB2312"/>
          <w:b/>
          <w:bCs/>
          <w:szCs w:val="40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56"/>
        <w:gridCol w:w="1048"/>
        <w:gridCol w:w="2088"/>
        <w:gridCol w:w="1404"/>
        <w:gridCol w:w="2390"/>
      </w:tblGrid>
      <w:tr w:rsidR="00F54CBE" w14:paraId="017A6C92" w14:textId="77777777">
        <w:trPr>
          <w:trHeight w:val="663"/>
        </w:trPr>
        <w:tc>
          <w:tcPr>
            <w:tcW w:w="2169" w:type="dxa"/>
            <w:gridSpan w:val="2"/>
            <w:vAlign w:val="center"/>
          </w:tcPr>
          <w:p w14:paraId="187B1B29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6930" w:type="dxa"/>
            <w:gridSpan w:val="4"/>
            <w:vAlign w:val="center"/>
          </w:tcPr>
          <w:p w14:paraId="45CDC138" w14:textId="77777777" w:rsidR="00F54CBE" w:rsidRDefault="00F54CBE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F54CBE" w14:paraId="044CCF16" w14:textId="77777777">
        <w:trPr>
          <w:trHeight w:val="668"/>
        </w:trPr>
        <w:tc>
          <w:tcPr>
            <w:tcW w:w="2169" w:type="dxa"/>
            <w:gridSpan w:val="2"/>
            <w:vAlign w:val="center"/>
          </w:tcPr>
          <w:p w14:paraId="50A3CDBE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136" w:type="dxa"/>
            <w:gridSpan w:val="2"/>
            <w:vAlign w:val="center"/>
          </w:tcPr>
          <w:p w14:paraId="3718CE69" w14:textId="77777777" w:rsidR="00F54CBE" w:rsidRDefault="00F54CBE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4DB37606" w14:textId="77777777" w:rsidR="00F54CBE" w:rsidRDefault="00F55EC3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2390" w:type="dxa"/>
            <w:vAlign w:val="center"/>
          </w:tcPr>
          <w:p w14:paraId="78C3A2E3" w14:textId="77777777" w:rsidR="00F54CBE" w:rsidRDefault="00F54CBE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F54CBE" w14:paraId="42D02825" w14:textId="77777777">
        <w:trPr>
          <w:trHeight w:val="522"/>
        </w:trPr>
        <w:tc>
          <w:tcPr>
            <w:tcW w:w="2169" w:type="dxa"/>
            <w:gridSpan w:val="2"/>
            <w:vAlign w:val="center"/>
          </w:tcPr>
          <w:p w14:paraId="11B132C5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联络员</w:t>
            </w:r>
          </w:p>
        </w:tc>
        <w:tc>
          <w:tcPr>
            <w:tcW w:w="3136" w:type="dxa"/>
            <w:gridSpan w:val="2"/>
            <w:vAlign w:val="center"/>
          </w:tcPr>
          <w:p w14:paraId="55F576BF" w14:textId="77777777" w:rsidR="00F54CBE" w:rsidRDefault="00F54CBE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44D96CA8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手机</w:t>
            </w:r>
          </w:p>
        </w:tc>
        <w:tc>
          <w:tcPr>
            <w:tcW w:w="2390" w:type="dxa"/>
            <w:vAlign w:val="center"/>
          </w:tcPr>
          <w:p w14:paraId="642A38C1" w14:textId="77777777" w:rsidR="00F54CBE" w:rsidRDefault="00F54CBE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F54CBE" w14:paraId="54326B2C" w14:textId="77777777">
        <w:trPr>
          <w:trHeight w:val="568"/>
        </w:trPr>
        <w:tc>
          <w:tcPr>
            <w:tcW w:w="2169" w:type="dxa"/>
            <w:gridSpan w:val="2"/>
            <w:vAlign w:val="center"/>
          </w:tcPr>
          <w:p w14:paraId="46A0D9B9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主营产品</w:t>
            </w:r>
          </w:p>
        </w:tc>
        <w:tc>
          <w:tcPr>
            <w:tcW w:w="3136" w:type="dxa"/>
            <w:gridSpan w:val="2"/>
            <w:vAlign w:val="center"/>
          </w:tcPr>
          <w:p w14:paraId="23CD7696" w14:textId="77777777" w:rsidR="00F54CBE" w:rsidRDefault="00F54CBE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1C4B0CF2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法人代表</w:t>
            </w:r>
          </w:p>
        </w:tc>
        <w:tc>
          <w:tcPr>
            <w:tcW w:w="2390" w:type="dxa"/>
            <w:vAlign w:val="center"/>
          </w:tcPr>
          <w:p w14:paraId="063C5917" w14:textId="77777777" w:rsidR="00F54CBE" w:rsidRDefault="00F54CBE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F54CBE" w14:paraId="589858B2" w14:textId="77777777">
        <w:trPr>
          <w:trHeight w:val="616"/>
        </w:trPr>
        <w:tc>
          <w:tcPr>
            <w:tcW w:w="2169" w:type="dxa"/>
            <w:gridSpan w:val="2"/>
            <w:vAlign w:val="center"/>
          </w:tcPr>
          <w:p w14:paraId="2D464A15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企业所属行业</w:t>
            </w:r>
          </w:p>
        </w:tc>
        <w:tc>
          <w:tcPr>
            <w:tcW w:w="3136" w:type="dxa"/>
            <w:gridSpan w:val="2"/>
            <w:vAlign w:val="center"/>
          </w:tcPr>
          <w:p w14:paraId="7C94CBF6" w14:textId="77777777" w:rsidR="00F54CBE" w:rsidRDefault="00F54CBE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73618F61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企业性质</w:t>
            </w:r>
          </w:p>
        </w:tc>
        <w:tc>
          <w:tcPr>
            <w:tcW w:w="2390" w:type="dxa"/>
          </w:tcPr>
          <w:p w14:paraId="00C6758D" w14:textId="77777777" w:rsidR="00F54CBE" w:rsidRDefault="00F54CBE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F54CBE" w14:paraId="2A0CA134" w14:textId="77777777">
        <w:trPr>
          <w:trHeight w:val="690"/>
        </w:trPr>
        <w:tc>
          <w:tcPr>
            <w:tcW w:w="513" w:type="dxa"/>
            <w:vMerge w:val="restart"/>
            <w:vAlign w:val="center"/>
          </w:tcPr>
          <w:p w14:paraId="678F8086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参</w:t>
            </w:r>
          </w:p>
          <w:p w14:paraId="07429483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会</w:t>
            </w:r>
          </w:p>
          <w:p w14:paraId="2048146C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人</w:t>
            </w:r>
          </w:p>
          <w:p w14:paraId="08443ADF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员</w:t>
            </w:r>
          </w:p>
        </w:tc>
        <w:tc>
          <w:tcPr>
            <w:tcW w:w="1656" w:type="dxa"/>
            <w:vAlign w:val="center"/>
          </w:tcPr>
          <w:p w14:paraId="3C932300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048" w:type="dxa"/>
            <w:vAlign w:val="center"/>
          </w:tcPr>
          <w:p w14:paraId="73B2945C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性别</w:t>
            </w:r>
          </w:p>
        </w:tc>
        <w:tc>
          <w:tcPr>
            <w:tcW w:w="3492" w:type="dxa"/>
            <w:gridSpan w:val="2"/>
            <w:vAlign w:val="center"/>
          </w:tcPr>
          <w:p w14:paraId="24F273B3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单位及职务</w:t>
            </w:r>
          </w:p>
        </w:tc>
        <w:tc>
          <w:tcPr>
            <w:tcW w:w="2390" w:type="dxa"/>
            <w:vAlign w:val="center"/>
          </w:tcPr>
          <w:p w14:paraId="044D719F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手机</w:t>
            </w:r>
          </w:p>
        </w:tc>
      </w:tr>
      <w:tr w:rsidR="00F54CBE" w14:paraId="3A7C56D1" w14:textId="77777777">
        <w:trPr>
          <w:trHeight w:val="519"/>
        </w:trPr>
        <w:tc>
          <w:tcPr>
            <w:tcW w:w="513" w:type="dxa"/>
            <w:vMerge/>
          </w:tcPr>
          <w:p w14:paraId="41910375" w14:textId="77777777" w:rsidR="00F54CBE" w:rsidRDefault="00F54CBE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656" w:type="dxa"/>
          </w:tcPr>
          <w:p w14:paraId="733E88DA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8" w:type="dxa"/>
          </w:tcPr>
          <w:p w14:paraId="4114FBDF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92" w:type="dxa"/>
            <w:gridSpan w:val="2"/>
          </w:tcPr>
          <w:p w14:paraId="5D0F6A69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90" w:type="dxa"/>
          </w:tcPr>
          <w:p w14:paraId="3372142A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F54CBE" w14:paraId="2D937600" w14:textId="77777777">
        <w:trPr>
          <w:trHeight w:val="471"/>
        </w:trPr>
        <w:tc>
          <w:tcPr>
            <w:tcW w:w="513" w:type="dxa"/>
            <w:vMerge/>
          </w:tcPr>
          <w:p w14:paraId="4F1B554F" w14:textId="77777777" w:rsidR="00F54CBE" w:rsidRDefault="00F54CBE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656" w:type="dxa"/>
          </w:tcPr>
          <w:p w14:paraId="66A4992E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8" w:type="dxa"/>
          </w:tcPr>
          <w:p w14:paraId="53955F9D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92" w:type="dxa"/>
            <w:gridSpan w:val="2"/>
          </w:tcPr>
          <w:p w14:paraId="2481E513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90" w:type="dxa"/>
          </w:tcPr>
          <w:p w14:paraId="263DD7FB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F54CBE" w14:paraId="5AAE7110" w14:textId="77777777">
        <w:trPr>
          <w:trHeight w:val="420"/>
        </w:trPr>
        <w:tc>
          <w:tcPr>
            <w:tcW w:w="513" w:type="dxa"/>
            <w:vMerge/>
          </w:tcPr>
          <w:p w14:paraId="0D22B239" w14:textId="77777777" w:rsidR="00F54CBE" w:rsidRDefault="00F54CBE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656" w:type="dxa"/>
          </w:tcPr>
          <w:p w14:paraId="071BEE7B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8" w:type="dxa"/>
          </w:tcPr>
          <w:p w14:paraId="559899E2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92" w:type="dxa"/>
            <w:gridSpan w:val="2"/>
          </w:tcPr>
          <w:p w14:paraId="5A544B97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90" w:type="dxa"/>
          </w:tcPr>
          <w:p w14:paraId="6EE4CD8C" w14:textId="77777777" w:rsidR="00F54CBE" w:rsidRDefault="00F54CBE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F54CBE" w14:paraId="5DA3E8F2" w14:textId="77777777">
        <w:trPr>
          <w:trHeight w:val="1154"/>
        </w:trPr>
        <w:tc>
          <w:tcPr>
            <w:tcW w:w="2169" w:type="dxa"/>
            <w:gridSpan w:val="2"/>
            <w:vAlign w:val="center"/>
          </w:tcPr>
          <w:p w14:paraId="713460BB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公司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简介</w:t>
            </w:r>
          </w:p>
          <w:p w14:paraId="016FD1AF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（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50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字左右）</w:t>
            </w:r>
          </w:p>
        </w:tc>
        <w:tc>
          <w:tcPr>
            <w:tcW w:w="6930" w:type="dxa"/>
            <w:gridSpan w:val="4"/>
          </w:tcPr>
          <w:p w14:paraId="39CBE1D8" w14:textId="77777777" w:rsidR="00F54CBE" w:rsidRDefault="00F54CBE"/>
        </w:tc>
      </w:tr>
      <w:tr w:rsidR="00F54CBE" w14:paraId="6E095608" w14:textId="77777777">
        <w:trPr>
          <w:trHeight w:val="1050"/>
        </w:trPr>
        <w:tc>
          <w:tcPr>
            <w:tcW w:w="2169" w:type="dxa"/>
            <w:gridSpan w:val="2"/>
            <w:vAlign w:val="center"/>
          </w:tcPr>
          <w:p w14:paraId="742C6A2C" w14:textId="77777777" w:rsidR="00F54CBE" w:rsidRDefault="00F55EC3">
            <w:pPr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贸易及项目需求</w:t>
            </w:r>
          </w:p>
        </w:tc>
        <w:tc>
          <w:tcPr>
            <w:tcW w:w="6930" w:type="dxa"/>
            <w:gridSpan w:val="4"/>
          </w:tcPr>
          <w:p w14:paraId="66F20727" w14:textId="77777777" w:rsidR="00F54CBE" w:rsidRDefault="00F54CBE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</w:tbl>
    <w:p w14:paraId="77365C33" w14:textId="77777777" w:rsidR="00F54CBE" w:rsidRDefault="00F55EC3">
      <w:pPr>
        <w:rPr>
          <w:rFonts w:ascii="仿宋_GB2312"/>
          <w:szCs w:val="32"/>
        </w:rPr>
      </w:pPr>
      <w:r>
        <w:rPr>
          <w:rFonts w:ascii="仿宋_GB2312" w:hAnsi="仿宋_GB2312" w:cs="仿宋_GB2312" w:hint="eastAsia"/>
          <w:sz w:val="24"/>
          <w:szCs w:val="32"/>
        </w:rPr>
        <w:t>注：此表请发邮件（邮箱：</w:t>
      </w:r>
      <w:r>
        <w:rPr>
          <w:rFonts w:ascii="仿宋_GB2312" w:hAnsi="仿宋_GB2312" w:cs="仿宋_GB2312" w:hint="eastAsia"/>
          <w:sz w:val="24"/>
          <w:szCs w:val="32"/>
        </w:rPr>
        <w:t>gdshipper@163.com</w:t>
      </w:r>
      <w:r>
        <w:rPr>
          <w:rFonts w:ascii="仿宋_GB2312" w:hAnsi="仿宋_GB2312" w:cs="仿宋_GB2312" w:hint="eastAsia"/>
          <w:sz w:val="24"/>
          <w:szCs w:val="32"/>
        </w:rPr>
        <w:t>）。</w:t>
      </w:r>
    </w:p>
    <w:sectPr w:rsidR="00F54CBE">
      <w:footerReference w:type="even" r:id="rId9"/>
      <w:footerReference w:type="default" r:id="rId10"/>
      <w:pgSz w:w="11906" w:h="16838"/>
      <w:pgMar w:top="1871" w:right="1474" w:bottom="1871" w:left="1588" w:header="851" w:footer="170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4F1A" w14:textId="77777777" w:rsidR="00F55EC3" w:rsidRDefault="00F55EC3">
      <w:r>
        <w:separator/>
      </w:r>
    </w:p>
  </w:endnote>
  <w:endnote w:type="continuationSeparator" w:id="0">
    <w:p w14:paraId="7CE8B5F6" w14:textId="77777777" w:rsidR="00F55EC3" w:rsidRDefault="00F5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824906"/>
    </w:sdtPr>
    <w:sdtEndPr>
      <w:rPr>
        <w:rFonts w:ascii="宋体" w:eastAsia="宋体" w:hAnsi="宋体"/>
        <w:sz w:val="28"/>
        <w:szCs w:val="28"/>
      </w:rPr>
    </w:sdtEndPr>
    <w:sdtContent>
      <w:p w14:paraId="55A8C3EF" w14:textId="77777777" w:rsidR="00F54CBE" w:rsidRDefault="00F55EC3">
        <w:pPr>
          <w:pStyle w:val="a3"/>
          <w:numPr>
            <w:ilvl w:val="0"/>
            <w:numId w:val="2"/>
          </w:numPr>
          <w:ind w:rightChars="100" w:right="312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  <w:p w14:paraId="46719512" w14:textId="77777777" w:rsidR="00F54CBE" w:rsidRDefault="00F54C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645091"/>
    </w:sdtPr>
    <w:sdtEndPr>
      <w:rPr>
        <w:rFonts w:ascii="宋体" w:eastAsia="宋体" w:hAnsi="宋体"/>
        <w:sz w:val="28"/>
        <w:szCs w:val="28"/>
      </w:rPr>
    </w:sdtEndPr>
    <w:sdtContent>
      <w:p w14:paraId="12C0FF09" w14:textId="77777777" w:rsidR="00F54CBE" w:rsidRDefault="00F55EC3">
        <w:pPr>
          <w:pStyle w:val="a3"/>
          <w:numPr>
            <w:ilvl w:val="0"/>
            <w:numId w:val="1"/>
          </w:numPr>
          <w:ind w:rightChars="100" w:right="312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  <w:p w14:paraId="1104B871" w14:textId="77777777" w:rsidR="00F54CBE" w:rsidRDefault="00F54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C5D5" w14:textId="77777777" w:rsidR="00F55EC3" w:rsidRDefault="00F55EC3">
      <w:r>
        <w:separator/>
      </w:r>
    </w:p>
  </w:footnote>
  <w:footnote w:type="continuationSeparator" w:id="0">
    <w:p w14:paraId="52EC6FD2" w14:textId="77777777" w:rsidR="00F55EC3" w:rsidRDefault="00F5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20"/>
    <w:multiLevelType w:val="multilevel"/>
    <w:tmpl w:val="0B796220"/>
    <w:lvl w:ilvl="0">
      <w:numFmt w:val="bullet"/>
      <w:lvlText w:val="—"/>
      <w:lvlJc w:val="left"/>
      <w:pPr>
        <w:ind w:left="717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566517ED"/>
    <w:multiLevelType w:val="multilevel"/>
    <w:tmpl w:val="566517ED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2897944">
    <w:abstractNumId w:val="1"/>
  </w:num>
  <w:num w:numId="2" w16cid:durableId="10389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8621B9"/>
    <w:rsid w:val="000B4CFA"/>
    <w:rsid w:val="001554B8"/>
    <w:rsid w:val="0018528D"/>
    <w:rsid w:val="001C299E"/>
    <w:rsid w:val="00270656"/>
    <w:rsid w:val="00395A54"/>
    <w:rsid w:val="00447AB7"/>
    <w:rsid w:val="00471E05"/>
    <w:rsid w:val="00592253"/>
    <w:rsid w:val="00713BD4"/>
    <w:rsid w:val="00805D4F"/>
    <w:rsid w:val="008577D4"/>
    <w:rsid w:val="00AA46D0"/>
    <w:rsid w:val="00AB23FF"/>
    <w:rsid w:val="00BA0711"/>
    <w:rsid w:val="00C21D12"/>
    <w:rsid w:val="00C25AB9"/>
    <w:rsid w:val="00D33D1F"/>
    <w:rsid w:val="00DE298A"/>
    <w:rsid w:val="00E00227"/>
    <w:rsid w:val="00E570E9"/>
    <w:rsid w:val="00E90761"/>
    <w:rsid w:val="00F54CBE"/>
    <w:rsid w:val="00F55EC3"/>
    <w:rsid w:val="00F66A2F"/>
    <w:rsid w:val="00F7648C"/>
    <w:rsid w:val="00FF3B66"/>
    <w:rsid w:val="4C4F1635"/>
    <w:rsid w:val="5A8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1962"/>
  <w15:docId w15:val="{85F89CD3-2086-4A5A-96FC-2718219D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customStyle="1" w:styleId="a9">
    <w:name w:val="协会标题"/>
    <w:basedOn w:val="a7"/>
    <w:next w:val="a7"/>
    <w:link w:val="aa"/>
    <w:qFormat/>
    <w:pPr>
      <w:adjustRightInd w:val="0"/>
      <w:snapToGrid w:val="0"/>
      <w:spacing w:line="360" w:lineRule="auto"/>
    </w:pPr>
    <w:rPr>
      <w:rFonts w:ascii="方正小标宋简体" w:eastAsia="方正小标宋简体" w:hAnsi="宋体" w:cs="宋体"/>
      <w:b w:val="0"/>
      <w:sz w:val="44"/>
      <w:szCs w:val="44"/>
    </w:rPr>
  </w:style>
  <w:style w:type="character" w:customStyle="1" w:styleId="aa">
    <w:name w:val="协会标题 字符"/>
    <w:basedOn w:val="a8"/>
    <w:link w:val="a9"/>
    <w:rPr>
      <w:rFonts w:ascii="方正小标宋简体" w:eastAsia="方正小标宋简体" w:hAnsi="宋体" w:cs="宋体"/>
      <w:b w:val="0"/>
      <w:bCs/>
      <w:sz w:val="44"/>
      <w:szCs w:val="44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协会结构层1"/>
    <w:basedOn w:val="a"/>
    <w:next w:val="1"/>
    <w:link w:val="12"/>
    <w:qFormat/>
    <w:pPr>
      <w:adjustRightInd w:val="0"/>
      <w:snapToGrid w:val="0"/>
      <w:spacing w:line="360" w:lineRule="auto"/>
      <w:ind w:firstLineChars="200" w:firstLine="640"/>
    </w:pPr>
    <w:rPr>
      <w:rFonts w:ascii="仿宋_GB2312" w:eastAsia="黑体" w:hAnsi="仿宋_GB2312" w:cs="仿宋_GB2312"/>
      <w:szCs w:val="32"/>
    </w:rPr>
  </w:style>
  <w:style w:type="character" w:customStyle="1" w:styleId="12">
    <w:name w:val="协会结构层1 字符"/>
    <w:basedOn w:val="a0"/>
    <w:link w:val="11"/>
    <w:rPr>
      <w:rFonts w:ascii="仿宋_GB2312" w:eastAsia="黑体" w:hAnsi="仿宋_GB2312" w:cs="仿宋_GB2312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ab">
    <w:name w:val="协会正文"/>
    <w:basedOn w:val="a"/>
    <w:link w:val="ac"/>
    <w:qFormat/>
    <w:rPr>
      <w:szCs w:val="24"/>
    </w:rPr>
  </w:style>
  <w:style w:type="character" w:customStyle="1" w:styleId="ac">
    <w:name w:val="协会正文 字符"/>
    <w:basedOn w:val="a0"/>
    <w:link w:val="ab"/>
    <w:rPr>
      <w:rFonts w:eastAsia="仿宋_GB2312"/>
      <w:sz w:val="32"/>
      <w:szCs w:val="24"/>
    </w:rPr>
  </w:style>
  <w:style w:type="paragraph" w:customStyle="1" w:styleId="21">
    <w:name w:val="协会结构层2"/>
    <w:basedOn w:val="2"/>
    <w:next w:val="2"/>
    <w:link w:val="22"/>
    <w:qFormat/>
    <w:pPr>
      <w:ind w:firstLineChars="177" w:firstLine="569"/>
    </w:pPr>
    <w:rPr>
      <w:rFonts w:ascii="仿宋_GB2312" w:eastAsia="楷体" w:hAnsi="仿宋_GB2312" w:cs="仿宋_GB2312"/>
      <w:b w:val="0"/>
      <w:bCs w:val="0"/>
    </w:rPr>
  </w:style>
  <w:style w:type="character" w:customStyle="1" w:styleId="22">
    <w:name w:val="协会结构层2 字符"/>
    <w:basedOn w:val="20"/>
    <w:link w:val="21"/>
    <w:qFormat/>
    <w:rPr>
      <w:rFonts w:ascii="仿宋_GB2312" w:eastAsia="楷体" w:hAnsi="仿宋_GB2312" w:cs="仿宋_GB2312"/>
      <w:b w:val="0"/>
      <w:bCs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协会结构层3"/>
    <w:basedOn w:val="3"/>
    <w:next w:val="3"/>
    <w:link w:val="32"/>
    <w:qFormat/>
    <w:pPr>
      <w:tabs>
        <w:tab w:val="left" w:pos="7980"/>
      </w:tabs>
      <w:ind w:firstLineChars="200" w:firstLine="643"/>
    </w:pPr>
    <w:rPr>
      <w:rFonts w:cs="仿宋_GB2312"/>
      <w:bCs w:val="0"/>
      <w:snapToGrid w:val="0"/>
    </w:rPr>
  </w:style>
  <w:style w:type="character" w:customStyle="1" w:styleId="32">
    <w:name w:val="协会结构层3 字符"/>
    <w:basedOn w:val="30"/>
    <w:link w:val="31"/>
    <w:rPr>
      <w:rFonts w:cs="仿宋_GB2312"/>
      <w:b/>
      <w:bCs w:val="0"/>
      <w:snapToGrid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paragraph" w:customStyle="1" w:styleId="33">
    <w:name w:val="协会3层"/>
    <w:basedOn w:val="3"/>
    <w:next w:val="3"/>
    <w:link w:val="34"/>
    <w:qFormat/>
    <w:pPr>
      <w:tabs>
        <w:tab w:val="left" w:pos="7980"/>
      </w:tabs>
      <w:spacing w:line="240" w:lineRule="auto"/>
      <w:ind w:firstLineChars="200" w:firstLine="643"/>
    </w:pPr>
    <w:rPr>
      <w:rFonts w:cs="仿宋_GB2312"/>
      <w:bCs w:val="0"/>
      <w:snapToGrid w:val="0"/>
    </w:rPr>
  </w:style>
  <w:style w:type="character" w:customStyle="1" w:styleId="34">
    <w:name w:val="协会3层 字符"/>
    <w:basedOn w:val="30"/>
    <w:link w:val="33"/>
    <w:rPr>
      <w:rFonts w:eastAsia="仿宋_GB2312" w:cs="仿宋_GB2312"/>
      <w:b/>
      <w:bCs w:val="0"/>
      <w:snapToGrid w:val="0"/>
      <w:sz w:val="32"/>
      <w:szCs w:val="32"/>
    </w:rPr>
  </w:style>
  <w:style w:type="paragraph" w:customStyle="1" w:styleId="13">
    <w:name w:val="协会1层"/>
    <w:basedOn w:val="1"/>
    <w:next w:val="1"/>
    <w:link w:val="14"/>
    <w:qFormat/>
    <w:pPr>
      <w:adjustRightInd w:val="0"/>
      <w:snapToGrid w:val="0"/>
      <w:spacing w:line="360" w:lineRule="auto"/>
      <w:ind w:firstLineChars="200" w:firstLine="640"/>
    </w:pPr>
    <w:rPr>
      <w:rFonts w:ascii="仿宋_GB2312" w:eastAsia="黑体" w:hAnsi="仿宋_GB2312" w:cs="仿宋_GB2312"/>
      <w:b w:val="0"/>
      <w:sz w:val="32"/>
      <w:szCs w:val="32"/>
    </w:rPr>
  </w:style>
  <w:style w:type="character" w:customStyle="1" w:styleId="14">
    <w:name w:val="协会1层 字符"/>
    <w:basedOn w:val="a0"/>
    <w:link w:val="13"/>
    <w:rPr>
      <w:rFonts w:ascii="仿宋_GB2312" w:eastAsia="黑体" w:hAnsi="仿宋_GB2312" w:cs="仿宋_GB2312"/>
      <w:bCs/>
      <w:kern w:val="44"/>
      <w:sz w:val="32"/>
      <w:szCs w:val="32"/>
    </w:rPr>
  </w:style>
  <w:style w:type="paragraph" w:customStyle="1" w:styleId="23">
    <w:name w:val="协会2层"/>
    <w:basedOn w:val="2"/>
    <w:next w:val="2"/>
    <w:link w:val="24"/>
    <w:qFormat/>
    <w:pPr>
      <w:ind w:firstLineChars="177" w:firstLine="569"/>
    </w:pPr>
    <w:rPr>
      <w:rFonts w:ascii="仿宋_GB2312" w:eastAsia="楷体" w:hAnsi="仿宋_GB2312" w:cs="仿宋_GB2312"/>
      <w:b w:val="0"/>
      <w:bCs w:val="0"/>
    </w:rPr>
  </w:style>
  <w:style w:type="character" w:customStyle="1" w:styleId="24">
    <w:name w:val="协会2层 字符"/>
    <w:basedOn w:val="20"/>
    <w:link w:val="23"/>
    <w:rPr>
      <w:rFonts w:ascii="仿宋_GB2312" w:eastAsia="楷体" w:hAnsi="仿宋_GB2312" w:cs="仿宋_GB2312"/>
      <w:b w:val="0"/>
      <w:bCs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HO\Desktop\&#21327;&#20250;&#20844;&#25991;&#65288;&#38468;&#20214;&#65289;&#65288;20210914&#26356;&#2603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099DF0-7075-4073-8E4D-2CCA32F9C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协会公文（附件）（20210914更新）.dotx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</dc:creator>
  <cp:lastModifiedBy>gu sf</cp:lastModifiedBy>
  <cp:revision>4</cp:revision>
  <dcterms:created xsi:type="dcterms:W3CDTF">2021-11-17T06:55:00Z</dcterms:created>
  <dcterms:modified xsi:type="dcterms:W3CDTF">2023-02-01T07:46:00Z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D44F9A9A35ED4FE2909827AB65959BC7</vt:lpwstr>
  </property>
  <property fmtid="{D5CDD505-2E9C-101B-9397-08002B2CF9AE}" pid="3" name="KSOProductBuildVer">
    <vt:lpwstr>2052-11.1.0.11115</vt:lpwstr>
  </property>
</Properties>
</file>