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75D6" w14:textId="77777777" w:rsidR="00F91ACB" w:rsidRDefault="00391164">
      <w:pPr>
        <w:spacing w:line="589" w:lineRule="exact"/>
        <w:rPr>
          <w:rFonts w:ascii="黑体" w:eastAsia="黑体" w:hAnsi="黑体" w:cs="黑体"/>
          <w:bCs/>
          <w:spacing w:val="0"/>
          <w:szCs w:val="40"/>
        </w:rPr>
      </w:pPr>
      <w:r>
        <w:rPr>
          <w:rFonts w:ascii="黑体" w:eastAsia="黑体" w:hAnsi="黑体" w:cs="黑体" w:hint="eastAsia"/>
          <w:bCs/>
          <w:spacing w:val="0"/>
          <w:szCs w:val="40"/>
        </w:rPr>
        <w:t>附件</w:t>
      </w:r>
      <w:r>
        <w:rPr>
          <w:rFonts w:ascii="黑体" w:eastAsia="黑体" w:hAnsi="黑体" w:cs="黑体" w:hint="eastAsia"/>
          <w:bCs/>
          <w:spacing w:val="0"/>
          <w:szCs w:val="40"/>
        </w:rPr>
        <w:t>2</w:t>
      </w:r>
    </w:p>
    <w:p w14:paraId="555D7D5D" w14:textId="77777777" w:rsidR="00F91ACB" w:rsidRDefault="00F91ACB">
      <w:pPr>
        <w:spacing w:line="600" w:lineRule="exact"/>
        <w:jc w:val="left"/>
        <w:rPr>
          <w:rFonts w:ascii="仿宋_GB2312" w:hAnsi="仿宋_GB2312" w:cs="仿宋_GB2312"/>
          <w:bCs/>
          <w:spacing w:val="0"/>
          <w:szCs w:val="40"/>
        </w:rPr>
      </w:pPr>
    </w:p>
    <w:p w14:paraId="7E9F44E7" w14:textId="77777777" w:rsidR="00F91ACB" w:rsidRDefault="003911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第三十二届哈尔滨国际经济贸易洽谈会</w:t>
      </w:r>
    </w:p>
    <w:p w14:paraId="3F23563E" w14:textId="77777777" w:rsidR="00F91ACB" w:rsidRDefault="00391164">
      <w:pPr>
        <w:spacing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参展报名表</w:t>
      </w:r>
    </w:p>
    <w:tbl>
      <w:tblPr>
        <w:tblpPr w:leftFromText="180" w:rightFromText="180" w:vertAnchor="text" w:horzAnchor="page" w:tblpX="1579" w:tblpY="133"/>
        <w:tblOverlap w:val="never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65"/>
        <w:gridCol w:w="1654"/>
        <w:gridCol w:w="1275"/>
        <w:gridCol w:w="1560"/>
        <w:gridCol w:w="2441"/>
      </w:tblGrid>
      <w:tr w:rsidR="00F91ACB" w14:paraId="5F851D23" w14:textId="77777777">
        <w:trPr>
          <w:trHeight w:val="663"/>
        </w:trPr>
        <w:tc>
          <w:tcPr>
            <w:tcW w:w="2169" w:type="dxa"/>
            <w:gridSpan w:val="2"/>
            <w:vAlign w:val="center"/>
          </w:tcPr>
          <w:p w14:paraId="49B059F8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企业名称</w:t>
            </w:r>
          </w:p>
        </w:tc>
        <w:tc>
          <w:tcPr>
            <w:tcW w:w="6930" w:type="dxa"/>
            <w:gridSpan w:val="4"/>
            <w:vAlign w:val="center"/>
          </w:tcPr>
          <w:p w14:paraId="0D7869F2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 w:rsidR="00552B5C" w14:paraId="10674AA7" w14:textId="77777777" w:rsidTr="00694624">
        <w:trPr>
          <w:trHeight w:val="668"/>
        </w:trPr>
        <w:tc>
          <w:tcPr>
            <w:tcW w:w="2169" w:type="dxa"/>
            <w:gridSpan w:val="2"/>
            <w:vAlign w:val="center"/>
          </w:tcPr>
          <w:p w14:paraId="10BBB8B6" w14:textId="77777777" w:rsidR="00552B5C" w:rsidRDefault="00552B5C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6930" w:type="dxa"/>
            <w:gridSpan w:val="4"/>
            <w:vAlign w:val="center"/>
          </w:tcPr>
          <w:p w14:paraId="0B352208" w14:textId="742AA72C" w:rsidR="00552B5C" w:rsidRDefault="00552B5C" w:rsidP="00552B5C">
            <w:pPr>
              <w:spacing w:line="260" w:lineRule="exact"/>
              <w:rPr>
                <w:rFonts w:ascii="仿宋_GB2312" w:hAnsi="仿宋_GB2312" w:cs="仿宋_GB2312" w:hint="eastAsia"/>
                <w:color w:val="000000"/>
                <w:spacing w:val="0"/>
                <w:sz w:val="28"/>
                <w:szCs w:val="28"/>
              </w:rPr>
            </w:pPr>
          </w:p>
        </w:tc>
      </w:tr>
      <w:tr w:rsidR="00F91ACB" w14:paraId="439055EA" w14:textId="77777777" w:rsidTr="00552B5C">
        <w:trPr>
          <w:trHeight w:val="522"/>
        </w:trPr>
        <w:tc>
          <w:tcPr>
            <w:tcW w:w="2169" w:type="dxa"/>
            <w:gridSpan w:val="2"/>
            <w:vAlign w:val="center"/>
          </w:tcPr>
          <w:p w14:paraId="65A78F8E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联络员</w:t>
            </w:r>
          </w:p>
        </w:tc>
        <w:tc>
          <w:tcPr>
            <w:tcW w:w="2929" w:type="dxa"/>
            <w:gridSpan w:val="2"/>
            <w:vAlign w:val="center"/>
          </w:tcPr>
          <w:p w14:paraId="683B1ED6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F1AF94B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手机</w:t>
            </w:r>
          </w:p>
        </w:tc>
        <w:tc>
          <w:tcPr>
            <w:tcW w:w="2441" w:type="dxa"/>
            <w:vAlign w:val="center"/>
          </w:tcPr>
          <w:p w14:paraId="08DA8E43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F91ACB" w14:paraId="5BC45ADF" w14:textId="77777777" w:rsidTr="00552B5C">
        <w:trPr>
          <w:trHeight w:val="568"/>
        </w:trPr>
        <w:tc>
          <w:tcPr>
            <w:tcW w:w="2169" w:type="dxa"/>
            <w:gridSpan w:val="2"/>
            <w:vAlign w:val="center"/>
          </w:tcPr>
          <w:p w14:paraId="133CC6FB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主营产品</w:t>
            </w:r>
          </w:p>
        </w:tc>
        <w:tc>
          <w:tcPr>
            <w:tcW w:w="2929" w:type="dxa"/>
            <w:gridSpan w:val="2"/>
            <w:vAlign w:val="center"/>
          </w:tcPr>
          <w:p w14:paraId="1DAA3DEA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715EC5D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2441" w:type="dxa"/>
            <w:vAlign w:val="center"/>
          </w:tcPr>
          <w:p w14:paraId="0F1961A9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F91ACB" w14:paraId="071ACABC" w14:textId="77777777" w:rsidTr="00552B5C">
        <w:trPr>
          <w:trHeight w:val="616"/>
        </w:trPr>
        <w:tc>
          <w:tcPr>
            <w:tcW w:w="2169" w:type="dxa"/>
            <w:gridSpan w:val="2"/>
            <w:vAlign w:val="center"/>
          </w:tcPr>
          <w:p w14:paraId="16DF0BFC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企业所属行业</w:t>
            </w:r>
          </w:p>
        </w:tc>
        <w:tc>
          <w:tcPr>
            <w:tcW w:w="2929" w:type="dxa"/>
            <w:gridSpan w:val="2"/>
            <w:vAlign w:val="center"/>
          </w:tcPr>
          <w:p w14:paraId="05DB7667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F59F534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企业性质</w:t>
            </w:r>
          </w:p>
        </w:tc>
        <w:tc>
          <w:tcPr>
            <w:tcW w:w="2441" w:type="dxa"/>
          </w:tcPr>
          <w:p w14:paraId="4920B70A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F91ACB" w14:paraId="2F14CAF5" w14:textId="77777777" w:rsidTr="00552B5C">
        <w:trPr>
          <w:trHeight w:val="690"/>
        </w:trPr>
        <w:tc>
          <w:tcPr>
            <w:tcW w:w="704" w:type="dxa"/>
            <w:vMerge w:val="restart"/>
            <w:vAlign w:val="center"/>
          </w:tcPr>
          <w:p w14:paraId="29E04871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参</w:t>
            </w:r>
          </w:p>
          <w:p w14:paraId="1C47EF18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展人</w:t>
            </w:r>
          </w:p>
          <w:p w14:paraId="0EAC2F9B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员</w:t>
            </w:r>
          </w:p>
        </w:tc>
        <w:tc>
          <w:tcPr>
            <w:tcW w:w="1465" w:type="dxa"/>
            <w:vAlign w:val="center"/>
          </w:tcPr>
          <w:p w14:paraId="7EAB1683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654" w:type="dxa"/>
            <w:vAlign w:val="center"/>
          </w:tcPr>
          <w:p w14:paraId="048B8B31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2835" w:type="dxa"/>
            <w:gridSpan w:val="2"/>
            <w:vAlign w:val="center"/>
          </w:tcPr>
          <w:p w14:paraId="786783FB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2441" w:type="dxa"/>
            <w:vAlign w:val="center"/>
          </w:tcPr>
          <w:p w14:paraId="363F2254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手机</w:t>
            </w:r>
          </w:p>
        </w:tc>
      </w:tr>
      <w:tr w:rsidR="00F91ACB" w14:paraId="2731BC5F" w14:textId="77777777" w:rsidTr="00552B5C">
        <w:trPr>
          <w:trHeight w:val="519"/>
        </w:trPr>
        <w:tc>
          <w:tcPr>
            <w:tcW w:w="704" w:type="dxa"/>
            <w:vMerge/>
          </w:tcPr>
          <w:p w14:paraId="4BBAD5B2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9A4EC72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270FC900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39EDAF2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20423681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F91ACB" w14:paraId="6FDAA426" w14:textId="77777777" w:rsidTr="00552B5C">
        <w:trPr>
          <w:trHeight w:val="471"/>
        </w:trPr>
        <w:tc>
          <w:tcPr>
            <w:tcW w:w="704" w:type="dxa"/>
            <w:vMerge/>
          </w:tcPr>
          <w:p w14:paraId="3A144342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664FE0A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B728EE9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4E17335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680DAE0A" w14:textId="77777777" w:rsidR="00F91ACB" w:rsidRDefault="00F91ACB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F91ACB" w14:paraId="623B346E" w14:textId="77777777" w:rsidTr="00552B5C">
        <w:trPr>
          <w:trHeight w:val="420"/>
        </w:trPr>
        <w:tc>
          <w:tcPr>
            <w:tcW w:w="704" w:type="dxa"/>
            <w:vMerge/>
          </w:tcPr>
          <w:p w14:paraId="31D842F0" w14:textId="77777777" w:rsidR="00F91ACB" w:rsidRDefault="00F91ACB">
            <w:pPr>
              <w:spacing w:line="260" w:lineRule="exact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08CB1DA" w14:textId="77777777" w:rsidR="00F91ACB" w:rsidRDefault="00F91ACB">
            <w:pPr>
              <w:spacing w:line="260" w:lineRule="exact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408FC8AB" w14:textId="77777777" w:rsidR="00F91ACB" w:rsidRDefault="00F91ACB">
            <w:pPr>
              <w:spacing w:line="260" w:lineRule="exact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712251B" w14:textId="77777777" w:rsidR="00F91ACB" w:rsidRDefault="00F91ACB">
            <w:pPr>
              <w:spacing w:line="260" w:lineRule="exact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441" w:type="dxa"/>
          </w:tcPr>
          <w:p w14:paraId="3E26669C" w14:textId="77777777" w:rsidR="00F91ACB" w:rsidRDefault="00F91ACB">
            <w:pPr>
              <w:spacing w:line="260" w:lineRule="exact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F91ACB" w14:paraId="5665BFC1" w14:textId="77777777">
        <w:trPr>
          <w:trHeight w:val="1484"/>
        </w:trPr>
        <w:tc>
          <w:tcPr>
            <w:tcW w:w="2169" w:type="dxa"/>
            <w:gridSpan w:val="2"/>
            <w:vAlign w:val="center"/>
          </w:tcPr>
          <w:p w14:paraId="14573DED" w14:textId="77777777" w:rsidR="00F91ACB" w:rsidRDefault="00391164">
            <w:pPr>
              <w:spacing w:line="2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公司简介</w:t>
            </w:r>
          </w:p>
        </w:tc>
        <w:tc>
          <w:tcPr>
            <w:tcW w:w="6930" w:type="dxa"/>
            <w:gridSpan w:val="4"/>
          </w:tcPr>
          <w:p w14:paraId="71EF5807" w14:textId="77777777" w:rsidR="00F91ACB" w:rsidRDefault="00F91ACB">
            <w:pPr>
              <w:spacing w:line="320" w:lineRule="exact"/>
              <w:rPr>
                <w:rFonts w:ascii="仿宋_GB2312" w:hAnsi="Calibri" w:cs="Times New Roman"/>
                <w:spacing w:val="0"/>
                <w:sz w:val="28"/>
                <w:szCs w:val="28"/>
              </w:rPr>
            </w:pPr>
          </w:p>
          <w:p w14:paraId="061107D2" w14:textId="77777777" w:rsidR="00F91ACB" w:rsidRDefault="00391164">
            <w:pPr>
              <w:spacing w:line="320" w:lineRule="exact"/>
              <w:rPr>
                <w:rFonts w:ascii="仿宋_GB2312" w:hAnsi="Calibri" w:cs="Times New Roman"/>
                <w:spacing w:val="0"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spacing w:val="0"/>
                <w:sz w:val="28"/>
                <w:szCs w:val="28"/>
              </w:rPr>
              <w:t>（简要概述，包括但不限于企业注册地、企业规模、行业类别、生产经营情况、年销售额、主要产品等）</w:t>
            </w:r>
          </w:p>
        </w:tc>
      </w:tr>
      <w:tr w:rsidR="00F91ACB" w14:paraId="11073552" w14:textId="77777777">
        <w:trPr>
          <w:trHeight w:val="2740"/>
        </w:trPr>
        <w:tc>
          <w:tcPr>
            <w:tcW w:w="2169" w:type="dxa"/>
            <w:gridSpan w:val="2"/>
            <w:vAlign w:val="center"/>
          </w:tcPr>
          <w:p w14:paraId="187A3F5C" w14:textId="77777777" w:rsidR="00F91ACB" w:rsidRDefault="00391164">
            <w:pPr>
              <w:spacing w:line="34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展示产品简介</w:t>
            </w:r>
          </w:p>
          <w:p w14:paraId="24DD63A5" w14:textId="77777777" w:rsidR="00F91ACB" w:rsidRDefault="00391164">
            <w:pPr>
              <w:spacing w:line="34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（</w:t>
            </w: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50</w:t>
            </w:r>
            <w:r>
              <w:rPr>
                <w:rFonts w:ascii="仿宋_GB2312" w:hAnsi="仿宋_GB2312" w:cs="仿宋_GB2312" w:hint="eastAsia"/>
                <w:spacing w:val="0"/>
                <w:sz w:val="28"/>
                <w:szCs w:val="28"/>
              </w:rPr>
              <w:t>字左右）</w:t>
            </w:r>
          </w:p>
        </w:tc>
        <w:tc>
          <w:tcPr>
            <w:tcW w:w="6930" w:type="dxa"/>
            <w:gridSpan w:val="4"/>
          </w:tcPr>
          <w:p w14:paraId="5C4485C2" w14:textId="77777777" w:rsidR="00F91ACB" w:rsidRDefault="00F91ACB">
            <w:pPr>
              <w:spacing w:line="380" w:lineRule="exact"/>
              <w:rPr>
                <w:rFonts w:ascii="仿宋_GB2312" w:hAnsi="Calibri" w:cs="Times New Roman"/>
                <w:spacing w:val="0"/>
                <w:sz w:val="28"/>
                <w:szCs w:val="28"/>
              </w:rPr>
            </w:pPr>
          </w:p>
          <w:p w14:paraId="4BCC54FE" w14:textId="77777777" w:rsidR="00F91ACB" w:rsidRDefault="00391164">
            <w:pPr>
              <w:spacing w:line="380" w:lineRule="exact"/>
              <w:rPr>
                <w:rFonts w:ascii="仿宋_GB2312" w:hAnsi="Calibri" w:cs="Times New Roman"/>
                <w:spacing w:val="0"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spacing w:val="0"/>
                <w:sz w:val="28"/>
                <w:szCs w:val="28"/>
              </w:rPr>
              <w:t>名称：</w:t>
            </w:r>
          </w:p>
          <w:p w14:paraId="78E5753A" w14:textId="77777777" w:rsidR="00F91ACB" w:rsidRDefault="00391164">
            <w:pPr>
              <w:spacing w:line="380" w:lineRule="exact"/>
              <w:rPr>
                <w:rFonts w:ascii="仿宋_GB2312" w:hAnsi="Calibri" w:cs="Times New Roman"/>
                <w:spacing w:val="0"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spacing w:val="0"/>
                <w:sz w:val="28"/>
                <w:szCs w:val="28"/>
              </w:rPr>
              <w:t>特点：</w:t>
            </w:r>
          </w:p>
          <w:p w14:paraId="15CF33ED" w14:textId="77777777" w:rsidR="00F91ACB" w:rsidRDefault="00391164">
            <w:pPr>
              <w:spacing w:line="380" w:lineRule="exact"/>
              <w:rPr>
                <w:rFonts w:ascii="仿宋_GB2312" w:hAnsi="Calibri" w:cs="Times New Roman"/>
                <w:spacing w:val="0"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spacing w:val="0"/>
                <w:sz w:val="28"/>
                <w:szCs w:val="28"/>
              </w:rPr>
              <w:t>类别：</w:t>
            </w:r>
          </w:p>
          <w:p w14:paraId="4907B655" w14:textId="77777777" w:rsidR="00F91ACB" w:rsidRDefault="00391164">
            <w:pPr>
              <w:spacing w:line="380" w:lineRule="exact"/>
              <w:rPr>
                <w:rFonts w:ascii="仿宋_GB2312" w:hAnsi="Calibri" w:cs="Times New Roman"/>
                <w:spacing w:val="0"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spacing w:val="0"/>
                <w:sz w:val="28"/>
                <w:szCs w:val="28"/>
              </w:rPr>
              <w:t>介绍：</w:t>
            </w:r>
          </w:p>
          <w:p w14:paraId="47EAAD4D" w14:textId="77777777" w:rsidR="00F91ACB" w:rsidRDefault="00391164">
            <w:pPr>
              <w:spacing w:line="380" w:lineRule="exact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r>
              <w:rPr>
                <w:rFonts w:ascii="仿宋_GB2312" w:hAnsi="Calibri" w:cs="Times New Roman" w:hint="eastAsia"/>
                <w:spacing w:val="0"/>
                <w:sz w:val="28"/>
                <w:szCs w:val="28"/>
              </w:rPr>
              <w:t>产品图片：（以</w:t>
            </w:r>
            <w:r>
              <w:rPr>
                <w:rFonts w:ascii="仿宋_GB2312" w:hAnsi="Calibri" w:cs="Times New Roman" w:hint="eastAsia"/>
                <w:spacing w:val="0"/>
                <w:sz w:val="28"/>
                <w:szCs w:val="28"/>
              </w:rPr>
              <w:t>jpg</w:t>
            </w:r>
            <w:r>
              <w:rPr>
                <w:rFonts w:ascii="仿宋_GB2312" w:hAnsi="Calibri" w:cs="Times New Roman" w:hint="eastAsia"/>
                <w:spacing w:val="0"/>
                <w:sz w:val="28"/>
                <w:szCs w:val="28"/>
              </w:rPr>
              <w:t>格式另外提交）</w:t>
            </w:r>
          </w:p>
        </w:tc>
      </w:tr>
    </w:tbl>
    <w:p w14:paraId="5C95562A" w14:textId="77777777" w:rsidR="00F91ACB" w:rsidRDefault="00F91ACB">
      <w:pPr>
        <w:spacing w:line="260" w:lineRule="exact"/>
        <w:jc w:val="center"/>
        <w:rPr>
          <w:rFonts w:ascii="方正小标宋简体" w:eastAsia="方正小标宋简体" w:hAnsi="方正小标宋简体" w:cs="方正小标宋简体"/>
          <w:spacing w:val="0"/>
          <w:sz w:val="40"/>
          <w:szCs w:val="40"/>
        </w:rPr>
      </w:pPr>
    </w:p>
    <w:p w14:paraId="68177F1E" w14:textId="77777777" w:rsidR="00F91ACB" w:rsidRDefault="00391164">
      <w:pPr>
        <w:spacing w:line="260" w:lineRule="exact"/>
        <w:rPr>
          <w:rFonts w:ascii="仿宋_GB2312" w:hAnsi="仿宋_GB2312" w:cs="仿宋_GB2312"/>
          <w:spacing w:val="0"/>
          <w:sz w:val="24"/>
          <w:szCs w:val="32"/>
        </w:rPr>
      </w:pPr>
      <w:r>
        <w:rPr>
          <w:rFonts w:ascii="仿宋_GB2312" w:hAnsi="仿宋_GB2312" w:cs="仿宋_GB2312" w:hint="eastAsia"/>
          <w:spacing w:val="0"/>
          <w:sz w:val="24"/>
          <w:szCs w:val="32"/>
        </w:rPr>
        <w:t>注：此表请发邮件（邮箱：</w:t>
      </w:r>
      <w:hyperlink r:id="rId9" w:history="1">
        <w:r>
          <w:rPr>
            <w:rStyle w:val="aa"/>
            <w:rFonts w:ascii="仿宋_GB2312" w:hAnsi="仿宋_GB2312" w:cs="仿宋_GB2312" w:hint="eastAsia"/>
            <w:spacing w:val="0"/>
            <w:sz w:val="24"/>
            <w:szCs w:val="32"/>
          </w:rPr>
          <w:t>gdshipper@163.com</w:t>
        </w:r>
        <w:r>
          <w:rPr>
            <w:rStyle w:val="aa"/>
            <w:rFonts w:ascii="仿宋_GB2312" w:hAnsi="仿宋_GB2312" w:cs="仿宋_GB2312" w:hint="eastAsia"/>
            <w:spacing w:val="0"/>
            <w:sz w:val="24"/>
            <w:szCs w:val="32"/>
          </w:rPr>
          <w:t>）。</w:t>
        </w:r>
      </w:hyperlink>
    </w:p>
    <w:sectPr w:rsidR="00F91ACB">
      <w:footerReference w:type="even" r:id="rId10"/>
      <w:footerReference w:type="default" r:id="rId11"/>
      <w:pgSz w:w="11906" w:h="16838"/>
      <w:pgMar w:top="1871" w:right="1474" w:bottom="1871" w:left="1588" w:header="851" w:footer="170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FDC7" w14:textId="77777777" w:rsidR="00391164" w:rsidRDefault="00391164">
      <w:r>
        <w:separator/>
      </w:r>
    </w:p>
  </w:endnote>
  <w:endnote w:type="continuationSeparator" w:id="0">
    <w:p w14:paraId="0D3A990D" w14:textId="77777777" w:rsidR="00391164" w:rsidRDefault="0039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824906"/>
    </w:sdtPr>
    <w:sdtEndPr>
      <w:rPr>
        <w:rFonts w:ascii="宋体" w:eastAsia="宋体" w:hAnsi="宋体"/>
        <w:sz w:val="28"/>
        <w:szCs w:val="28"/>
      </w:rPr>
    </w:sdtEndPr>
    <w:sdtContent>
      <w:p w14:paraId="6D5049AF" w14:textId="77777777" w:rsidR="00F91ACB" w:rsidRDefault="00391164">
        <w:pPr>
          <w:pStyle w:val="a4"/>
          <w:numPr>
            <w:ilvl w:val="0"/>
            <w:numId w:val="1"/>
          </w:numPr>
          <w:ind w:rightChars="100" w:right="312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  <w:p w14:paraId="3C27B363" w14:textId="77777777" w:rsidR="00F91ACB" w:rsidRDefault="00F91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29D" w14:textId="77777777" w:rsidR="00F91ACB" w:rsidRDefault="00F91ACB">
    <w:pPr>
      <w:pStyle w:val="a4"/>
      <w:ind w:left="8035" w:rightChars="100" w:right="312"/>
      <w:jc w:val="right"/>
      <w:rPr>
        <w:rFonts w:ascii="宋体" w:eastAsia="宋体" w:hAnsi="宋体"/>
        <w:sz w:val="28"/>
        <w:szCs w:val="28"/>
      </w:rPr>
    </w:pPr>
  </w:p>
  <w:p w14:paraId="1AFB388F" w14:textId="77777777" w:rsidR="00F91ACB" w:rsidRDefault="00F91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CF52" w14:textId="77777777" w:rsidR="00391164" w:rsidRDefault="00391164">
      <w:r>
        <w:separator/>
      </w:r>
    </w:p>
  </w:footnote>
  <w:footnote w:type="continuationSeparator" w:id="0">
    <w:p w14:paraId="7DE7D608" w14:textId="77777777" w:rsidR="00391164" w:rsidRDefault="0039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220"/>
    <w:multiLevelType w:val="multilevel"/>
    <w:tmpl w:val="0B796220"/>
    <w:lvl w:ilvl="0">
      <w:numFmt w:val="bullet"/>
      <w:lvlText w:val="—"/>
      <w:lvlJc w:val="left"/>
      <w:pPr>
        <w:ind w:left="717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num w:numId="1" w16cid:durableId="28346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attachedTemplate r:id="rId1"/>
  <w:defaultTabStop w:val="420"/>
  <w:evenAndOddHeaders/>
  <w:drawingGridHorizontalSpacing w:val="158"/>
  <w:drawingGridVerticalSpacing w:val="5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hYjMxMDhkZDYyYWU2ZDU5NDRmY2QyYTAyMTJiN2QifQ=="/>
  </w:docVars>
  <w:rsids>
    <w:rsidRoot w:val="0F85186B"/>
    <w:rsid w:val="000B4CFA"/>
    <w:rsid w:val="001554B8"/>
    <w:rsid w:val="0018528D"/>
    <w:rsid w:val="001C299E"/>
    <w:rsid w:val="00270656"/>
    <w:rsid w:val="00391164"/>
    <w:rsid w:val="00395A54"/>
    <w:rsid w:val="003A0F75"/>
    <w:rsid w:val="00471E05"/>
    <w:rsid w:val="00552B5C"/>
    <w:rsid w:val="00592253"/>
    <w:rsid w:val="006D3DDE"/>
    <w:rsid w:val="00713BD4"/>
    <w:rsid w:val="00805D4F"/>
    <w:rsid w:val="008577D4"/>
    <w:rsid w:val="008A3FD5"/>
    <w:rsid w:val="00A06E08"/>
    <w:rsid w:val="00AA46D0"/>
    <w:rsid w:val="00AB23FF"/>
    <w:rsid w:val="00BA0711"/>
    <w:rsid w:val="00C21D12"/>
    <w:rsid w:val="00C25AB9"/>
    <w:rsid w:val="00C31C1B"/>
    <w:rsid w:val="00D33D1F"/>
    <w:rsid w:val="00DE298A"/>
    <w:rsid w:val="00E00227"/>
    <w:rsid w:val="00E570E9"/>
    <w:rsid w:val="00E90761"/>
    <w:rsid w:val="00F66A2F"/>
    <w:rsid w:val="00F7648C"/>
    <w:rsid w:val="00F91ACB"/>
    <w:rsid w:val="00FF3B66"/>
    <w:rsid w:val="021522CF"/>
    <w:rsid w:val="0F85186B"/>
    <w:rsid w:val="5F12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50B9"/>
  <w15:docId w15:val="{AAD027BB-E42F-49AC-9FBF-14B91C5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spacing w:val="-4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Pr>
      <w:rFonts w:ascii="Calibri" w:eastAsia="PMingLiU" w:hAnsi="Calibri" w:cs="Calibri"/>
      <w:sz w:val="28"/>
      <w:szCs w:val="28"/>
      <w:lang w:eastAsia="zh-TW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styleId="aa">
    <w:name w:val="Hyperlink"/>
    <w:qFormat/>
    <w:rPr>
      <w:color w:val="0000FF"/>
      <w:u w:val="single"/>
    </w:rPr>
  </w:style>
  <w:style w:type="paragraph" w:customStyle="1" w:styleId="ab">
    <w:name w:val="协会标题"/>
    <w:basedOn w:val="a8"/>
    <w:next w:val="a8"/>
    <w:link w:val="ac"/>
    <w:qFormat/>
    <w:pPr>
      <w:adjustRightInd w:val="0"/>
      <w:snapToGrid w:val="0"/>
      <w:spacing w:line="360" w:lineRule="auto"/>
    </w:pPr>
    <w:rPr>
      <w:rFonts w:ascii="方正小标宋简体" w:eastAsia="方正小标宋简体" w:hAnsi="宋体" w:cs="宋体"/>
      <w:b w:val="0"/>
      <w:sz w:val="44"/>
      <w:szCs w:val="44"/>
    </w:rPr>
  </w:style>
  <w:style w:type="character" w:customStyle="1" w:styleId="ac">
    <w:name w:val="协会标题 字符"/>
    <w:basedOn w:val="a9"/>
    <w:link w:val="ab"/>
    <w:qFormat/>
    <w:rPr>
      <w:rFonts w:ascii="方正小标宋简体" w:eastAsia="方正小标宋简体" w:hAnsi="宋体" w:cs="宋体"/>
      <w:b w:val="0"/>
      <w:bCs/>
      <w:sz w:val="44"/>
      <w:szCs w:val="44"/>
    </w:rPr>
  </w:style>
  <w:style w:type="character" w:customStyle="1" w:styleId="a9">
    <w:name w:val="标题 字符"/>
    <w:basedOn w:val="a1"/>
    <w:link w:val="a8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协会结构层1"/>
    <w:basedOn w:val="a"/>
    <w:next w:val="1"/>
    <w:link w:val="12"/>
    <w:qFormat/>
    <w:pPr>
      <w:adjustRightInd w:val="0"/>
      <w:snapToGrid w:val="0"/>
      <w:spacing w:line="360" w:lineRule="auto"/>
      <w:ind w:firstLineChars="200" w:firstLine="640"/>
    </w:pPr>
    <w:rPr>
      <w:rFonts w:ascii="仿宋_GB2312" w:eastAsia="黑体" w:hAnsi="仿宋_GB2312" w:cs="仿宋_GB2312"/>
      <w:szCs w:val="32"/>
    </w:rPr>
  </w:style>
  <w:style w:type="character" w:customStyle="1" w:styleId="12">
    <w:name w:val="协会结构层1 字符"/>
    <w:basedOn w:val="a1"/>
    <w:link w:val="11"/>
    <w:qFormat/>
    <w:rPr>
      <w:rFonts w:ascii="仿宋_GB2312" w:eastAsia="黑体" w:hAnsi="仿宋_GB2312" w:cs="仿宋_GB2312"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d">
    <w:name w:val="协会正文"/>
    <w:basedOn w:val="a"/>
    <w:link w:val="ae"/>
    <w:qFormat/>
    <w:rPr>
      <w:szCs w:val="24"/>
    </w:rPr>
  </w:style>
  <w:style w:type="character" w:customStyle="1" w:styleId="ae">
    <w:name w:val="协会正文 字符"/>
    <w:basedOn w:val="a1"/>
    <w:link w:val="ad"/>
    <w:qFormat/>
    <w:rPr>
      <w:rFonts w:eastAsia="仿宋_GB2312"/>
      <w:sz w:val="32"/>
      <w:szCs w:val="24"/>
    </w:rPr>
  </w:style>
  <w:style w:type="paragraph" w:customStyle="1" w:styleId="21">
    <w:name w:val="协会结构层2"/>
    <w:basedOn w:val="2"/>
    <w:next w:val="2"/>
    <w:link w:val="22"/>
    <w:qFormat/>
    <w:pPr>
      <w:ind w:firstLineChars="177" w:firstLine="569"/>
    </w:pPr>
    <w:rPr>
      <w:rFonts w:ascii="仿宋_GB2312" w:eastAsia="楷体" w:hAnsi="仿宋_GB2312" w:cs="仿宋_GB2312"/>
      <w:b w:val="0"/>
      <w:bCs w:val="0"/>
    </w:rPr>
  </w:style>
  <w:style w:type="character" w:customStyle="1" w:styleId="22">
    <w:name w:val="协会结构层2 字符"/>
    <w:basedOn w:val="20"/>
    <w:link w:val="21"/>
    <w:qFormat/>
    <w:rPr>
      <w:rFonts w:ascii="仿宋_GB2312" w:eastAsia="楷体" w:hAnsi="仿宋_GB2312" w:cs="仿宋_GB2312"/>
      <w:b w:val="0"/>
      <w:bCs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协会结构层3"/>
    <w:basedOn w:val="3"/>
    <w:next w:val="3"/>
    <w:link w:val="32"/>
    <w:qFormat/>
    <w:pPr>
      <w:tabs>
        <w:tab w:val="left" w:pos="7980"/>
      </w:tabs>
      <w:ind w:firstLineChars="200" w:firstLine="643"/>
    </w:pPr>
    <w:rPr>
      <w:rFonts w:cs="仿宋_GB2312"/>
      <w:bCs w:val="0"/>
      <w:snapToGrid w:val="0"/>
    </w:rPr>
  </w:style>
  <w:style w:type="character" w:customStyle="1" w:styleId="32">
    <w:name w:val="协会结构层3 字符"/>
    <w:basedOn w:val="30"/>
    <w:link w:val="31"/>
    <w:rPr>
      <w:rFonts w:cs="仿宋_GB2312"/>
      <w:b/>
      <w:bCs w:val="0"/>
      <w:snapToGrid w:val="0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33">
    <w:name w:val="协会3层"/>
    <w:basedOn w:val="3"/>
    <w:next w:val="3"/>
    <w:link w:val="34"/>
    <w:qFormat/>
    <w:pPr>
      <w:tabs>
        <w:tab w:val="left" w:pos="7980"/>
      </w:tabs>
      <w:spacing w:line="240" w:lineRule="auto"/>
      <w:ind w:firstLineChars="200" w:firstLine="643"/>
    </w:pPr>
    <w:rPr>
      <w:rFonts w:cs="仿宋_GB2312"/>
      <w:bCs w:val="0"/>
      <w:snapToGrid w:val="0"/>
    </w:rPr>
  </w:style>
  <w:style w:type="character" w:customStyle="1" w:styleId="34">
    <w:name w:val="协会3层 字符"/>
    <w:basedOn w:val="30"/>
    <w:link w:val="33"/>
    <w:qFormat/>
    <w:rPr>
      <w:rFonts w:eastAsia="仿宋_GB2312" w:cs="仿宋_GB2312"/>
      <w:b/>
      <w:bCs w:val="0"/>
      <w:snapToGrid w:val="0"/>
      <w:sz w:val="32"/>
      <w:szCs w:val="32"/>
    </w:rPr>
  </w:style>
  <w:style w:type="paragraph" w:customStyle="1" w:styleId="13">
    <w:name w:val="协会1层"/>
    <w:basedOn w:val="1"/>
    <w:next w:val="1"/>
    <w:link w:val="14"/>
    <w:qFormat/>
    <w:pPr>
      <w:adjustRightInd w:val="0"/>
      <w:snapToGrid w:val="0"/>
      <w:spacing w:line="360" w:lineRule="auto"/>
      <w:ind w:firstLineChars="200" w:firstLine="640"/>
    </w:pPr>
    <w:rPr>
      <w:rFonts w:ascii="仿宋_GB2312" w:eastAsia="黑体" w:hAnsi="仿宋_GB2312" w:cs="仿宋_GB2312"/>
      <w:b w:val="0"/>
      <w:sz w:val="32"/>
      <w:szCs w:val="32"/>
    </w:rPr>
  </w:style>
  <w:style w:type="character" w:customStyle="1" w:styleId="14">
    <w:name w:val="协会1层 字符"/>
    <w:basedOn w:val="a1"/>
    <w:link w:val="13"/>
    <w:qFormat/>
    <w:rPr>
      <w:rFonts w:ascii="仿宋_GB2312" w:eastAsia="黑体" w:hAnsi="仿宋_GB2312" w:cs="仿宋_GB2312"/>
      <w:bCs/>
      <w:kern w:val="44"/>
      <w:sz w:val="32"/>
      <w:szCs w:val="32"/>
    </w:rPr>
  </w:style>
  <w:style w:type="paragraph" w:customStyle="1" w:styleId="23">
    <w:name w:val="协会2层"/>
    <w:basedOn w:val="2"/>
    <w:next w:val="2"/>
    <w:link w:val="24"/>
    <w:qFormat/>
    <w:pPr>
      <w:ind w:firstLineChars="177" w:firstLine="569"/>
    </w:pPr>
    <w:rPr>
      <w:rFonts w:ascii="仿宋_GB2312" w:eastAsia="楷体" w:hAnsi="仿宋_GB2312" w:cs="仿宋_GB2312"/>
      <w:b w:val="0"/>
      <w:bCs w:val="0"/>
    </w:rPr>
  </w:style>
  <w:style w:type="character" w:customStyle="1" w:styleId="24">
    <w:name w:val="协会2层 字符"/>
    <w:basedOn w:val="20"/>
    <w:link w:val="23"/>
    <w:qFormat/>
    <w:rPr>
      <w:rFonts w:ascii="仿宋_GB2312" w:eastAsia="楷体" w:hAnsi="仿宋_GB2312" w:cs="仿宋_GB2312"/>
      <w:b w:val="0"/>
      <w:bCs w:val="0"/>
      <w:sz w:val="32"/>
      <w:szCs w:val="32"/>
    </w:r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dshipper@163.com&#65289;&#12290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HO\Desktop\&#21327;&#20250;&#20844;&#25991;&#65288;&#38468;&#20214;&#65289;&#65288;20210914&#26356;&#26032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099DF0-7075-4073-8E4D-2CCA32F9C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协会公文（附件）（20210914更新）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</dc:creator>
  <cp:lastModifiedBy>yu xiaopeng</cp:lastModifiedBy>
  <cp:revision>6</cp:revision>
  <dcterms:created xsi:type="dcterms:W3CDTF">2021-11-17T06:49:00Z</dcterms:created>
  <dcterms:modified xsi:type="dcterms:W3CDTF">2022-05-09T02:36:00Z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C20F258CB1954AB5AA3D0D3F3FE5DFCF</vt:lpwstr>
  </property>
  <property fmtid="{D5CDD505-2E9C-101B-9397-08002B2CF9AE}" pid="3" name="KSOProductBuildVer">
    <vt:lpwstr>2052-11.1.0.11365</vt:lpwstr>
  </property>
</Properties>
</file>